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E2DE" w14:textId="1AD70A0A" w:rsidR="000A3918" w:rsidRPr="00F830FD" w:rsidRDefault="000A3918" w:rsidP="001B4140">
      <w:pPr>
        <w:rPr>
          <w:sz w:val="10"/>
          <w:szCs w:val="10"/>
        </w:rPr>
      </w:pP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240"/>
        <w:gridCol w:w="1870"/>
        <w:gridCol w:w="1984"/>
        <w:gridCol w:w="1984"/>
      </w:tblGrid>
      <w:tr w:rsidR="00F403A0" w:rsidRPr="00AE3C55" w14:paraId="2C5EE2E9" w14:textId="77777777" w:rsidTr="00CD5A9B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14:paraId="2C5EE2DF" w14:textId="77777777" w:rsidR="00F403A0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14:paraId="2C5EE2E0" w14:textId="77777777" w:rsidR="00F403A0" w:rsidRPr="00E22BBF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14:paraId="2C5EE2E1" w14:textId="77777777"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14:paraId="2C5EE2E2" w14:textId="77777777"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240" w:type="dxa"/>
            <w:shd w:val="clear" w:color="auto" w:fill="F1DBDB"/>
            <w:vAlign w:val="center"/>
          </w:tcPr>
          <w:p w14:paraId="2C5EE2E3" w14:textId="77777777"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870" w:type="dxa"/>
            <w:shd w:val="clear" w:color="auto" w:fill="F1DBDB"/>
            <w:vAlign w:val="center"/>
          </w:tcPr>
          <w:p w14:paraId="2C5EE2E4" w14:textId="77777777"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14:paraId="2C5EE2E5" w14:textId="77777777"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14:paraId="2C5EE2E6" w14:textId="77777777"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14:paraId="2C5EE2E7" w14:textId="77777777"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14:paraId="2C5EE2E8" w14:textId="77777777"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="00F403A0" w:rsidRPr="00B93968" w14:paraId="2C5EE2F3" w14:textId="77777777" w:rsidTr="00CD5A9B">
        <w:trPr>
          <w:trHeight w:val="567"/>
          <w:jc w:val="center"/>
        </w:trPr>
        <w:tc>
          <w:tcPr>
            <w:tcW w:w="704" w:type="dxa"/>
            <w:vAlign w:val="center"/>
          </w:tcPr>
          <w:p w14:paraId="2C5EE2EA" w14:textId="77777777" w:rsidR="00F403A0" w:rsidRPr="000A3918" w:rsidRDefault="00F403A0" w:rsidP="000A391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C5EE2EB" w14:textId="312FDA8C" w:rsidR="00F403A0" w:rsidRPr="00111D8E" w:rsidRDefault="00F830FD" w:rsidP="00F830FD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Kolorektal Kanser ve Beslenme </w:t>
            </w:r>
          </w:p>
        </w:tc>
        <w:tc>
          <w:tcPr>
            <w:tcW w:w="2268" w:type="dxa"/>
            <w:vAlign w:val="center"/>
          </w:tcPr>
          <w:p w14:paraId="2C5EE2EC" w14:textId="11BB67D1" w:rsidR="00F403A0" w:rsidRPr="00111D8E" w:rsidRDefault="00F830FD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Dr. Öğr. Üyesi Tuba YALÇIN </w:t>
            </w:r>
          </w:p>
        </w:tc>
        <w:tc>
          <w:tcPr>
            <w:tcW w:w="2240" w:type="dxa"/>
            <w:vAlign w:val="center"/>
          </w:tcPr>
          <w:p w14:paraId="2C5EE2ED" w14:textId="5E3B4DDE" w:rsidR="00F403A0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2C5EE2EE" w14:textId="330ED2EB" w:rsidR="00F403A0" w:rsidRPr="00111D8E" w:rsidRDefault="00F830FD" w:rsidP="00F403A0">
            <w:pPr>
              <w:jc w:val="center"/>
            </w:pPr>
            <w:r w:rsidRPr="00111D8E">
              <w:t>28</w:t>
            </w:r>
            <w:r w:rsidR="00F403A0" w:rsidRPr="00111D8E">
              <w:t xml:space="preserve"> / </w:t>
            </w:r>
            <w:r w:rsidRPr="00111D8E">
              <w:t>01</w:t>
            </w:r>
            <w:r w:rsidR="00F403A0" w:rsidRPr="00111D8E">
              <w:t xml:space="preserve"> / 20</w:t>
            </w:r>
            <w:r w:rsidRPr="00111D8E">
              <w:t>22</w:t>
            </w:r>
          </w:p>
          <w:p w14:paraId="2C5EE2EF" w14:textId="14AC2356" w:rsidR="00F403A0" w:rsidRPr="00111D8E" w:rsidRDefault="00F830FD" w:rsidP="00F403A0">
            <w:pPr>
              <w:jc w:val="center"/>
            </w:pPr>
            <w:r w:rsidRPr="00111D8E">
              <w:t>12</w:t>
            </w:r>
            <w:r w:rsidR="00F403A0" w:rsidRPr="00111D8E">
              <w:t xml:space="preserve"> : </w:t>
            </w:r>
            <w:r w:rsidRPr="00111D8E">
              <w:t>30</w:t>
            </w:r>
          </w:p>
        </w:tc>
        <w:tc>
          <w:tcPr>
            <w:tcW w:w="1984" w:type="dxa"/>
            <w:vAlign w:val="center"/>
          </w:tcPr>
          <w:p w14:paraId="2C5EE2F0" w14:textId="77777777" w:rsidR="00F403A0" w:rsidRPr="00111D8E" w:rsidRDefault="00F403A0" w:rsidP="00F403A0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2C5EE2F1" w14:textId="77777777" w:rsidR="00F403A0" w:rsidRPr="00111D8E" w:rsidRDefault="00F403A0" w:rsidP="00F403A0">
            <w:pPr>
              <w:shd w:val="clear" w:color="auto" w:fill="FFFFFF" w:themeFill="background1"/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C5EE2F2" w14:textId="6BB8CA95" w:rsidR="00F403A0" w:rsidRPr="00111D8E" w:rsidRDefault="00F830FD" w:rsidP="00F830FD">
            <w:pPr>
              <w:jc w:val="both"/>
            </w:pPr>
            <w:r w:rsidRPr="00111D8E">
              <w:t>Sağlık Bilimleri Fakültesi Toplantı Salonu</w:t>
            </w:r>
          </w:p>
        </w:tc>
      </w:tr>
      <w:tr w:rsidR="00CD5A9B" w:rsidRPr="00B93968" w14:paraId="2C5EE2FD" w14:textId="77777777" w:rsidTr="00D221C3">
        <w:trPr>
          <w:trHeight w:val="567"/>
          <w:jc w:val="center"/>
        </w:trPr>
        <w:tc>
          <w:tcPr>
            <w:tcW w:w="704" w:type="dxa"/>
            <w:vAlign w:val="center"/>
          </w:tcPr>
          <w:p w14:paraId="2C5EE2F4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C5EE2F5" w14:textId="1372BABC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Besin Neofobisi ve Diyet Kalitesi ile İlişkisi</w:t>
            </w:r>
          </w:p>
        </w:tc>
        <w:tc>
          <w:tcPr>
            <w:tcW w:w="2268" w:type="dxa"/>
            <w:vAlign w:val="center"/>
          </w:tcPr>
          <w:p w14:paraId="2C5EE2F6" w14:textId="65C3CB72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Dr. Öğr. Üyesi Ezgi BELLİKCİ KOYU</w:t>
            </w:r>
          </w:p>
        </w:tc>
        <w:tc>
          <w:tcPr>
            <w:tcW w:w="2240" w:type="dxa"/>
          </w:tcPr>
          <w:p w14:paraId="2C5EE2F7" w14:textId="77EFE60B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E3D7B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2C5EE2F8" w14:textId="6E62405C" w:rsidR="00CD5A9B" w:rsidRPr="00111D8E" w:rsidRDefault="00CD5A9B" w:rsidP="00CD5A9B">
            <w:pPr>
              <w:jc w:val="center"/>
            </w:pPr>
            <w:r w:rsidRPr="00111D8E">
              <w:t>25 / 02 / 2022</w:t>
            </w:r>
          </w:p>
          <w:p w14:paraId="2C5EE2F9" w14:textId="4EE7D756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2C5EE2FA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2C5EE2FB" w14:textId="77777777" w:rsidR="00CD5A9B" w:rsidRPr="00111D8E" w:rsidRDefault="00CD5A9B" w:rsidP="00CD5A9B">
            <w:pPr>
              <w:shd w:val="clear" w:color="auto" w:fill="FFFFFF" w:themeFill="background1"/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C5EE2FC" w14:textId="09ADCADC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2C5EE307" w14:textId="77777777" w:rsidTr="00D221C3">
        <w:trPr>
          <w:trHeight w:val="567"/>
          <w:jc w:val="center"/>
        </w:trPr>
        <w:tc>
          <w:tcPr>
            <w:tcW w:w="704" w:type="dxa"/>
            <w:vAlign w:val="center"/>
          </w:tcPr>
          <w:p w14:paraId="2C5EE2FE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C5EE2FF" w14:textId="5F7E3193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Kolin ve Karnitin İlişkili Bağırsak Mikrobiyotasının Kardiyovasküler Hastalıktaki Rolü</w:t>
            </w:r>
          </w:p>
        </w:tc>
        <w:tc>
          <w:tcPr>
            <w:tcW w:w="2268" w:type="dxa"/>
            <w:vAlign w:val="center"/>
          </w:tcPr>
          <w:p w14:paraId="2C5EE300" w14:textId="03DD7709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Arş. Gör. Yasemin KARAAĞAÇ</w:t>
            </w:r>
          </w:p>
        </w:tc>
        <w:tc>
          <w:tcPr>
            <w:tcW w:w="2240" w:type="dxa"/>
          </w:tcPr>
          <w:p w14:paraId="2C5EE301" w14:textId="49593D1D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E3D7B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2C5EE302" w14:textId="3CAB7F76" w:rsidR="00CD5A9B" w:rsidRPr="00111D8E" w:rsidRDefault="00CD5A9B" w:rsidP="00CD5A9B">
            <w:pPr>
              <w:jc w:val="center"/>
            </w:pPr>
            <w:r w:rsidRPr="00111D8E">
              <w:t>25 / 03 / 2022</w:t>
            </w:r>
          </w:p>
          <w:p w14:paraId="2C5EE303" w14:textId="4C34AF8F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2C5EE304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2C5EE305" w14:textId="77777777" w:rsidR="00CD5A9B" w:rsidRPr="00111D8E" w:rsidRDefault="00CD5A9B" w:rsidP="00CD5A9B">
            <w:pPr>
              <w:shd w:val="clear" w:color="auto" w:fill="FFFFFF" w:themeFill="background1"/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C5EE306" w14:textId="6B4C1530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2C5EE312" w14:textId="77777777" w:rsidTr="00D221C3">
        <w:trPr>
          <w:trHeight w:val="567"/>
          <w:jc w:val="center"/>
        </w:trPr>
        <w:tc>
          <w:tcPr>
            <w:tcW w:w="704" w:type="dxa"/>
            <w:vAlign w:val="center"/>
          </w:tcPr>
          <w:p w14:paraId="2C5EE308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C5EE30A" w14:textId="5953DF73" w:rsidR="00CD5A9B" w:rsidRPr="00111D8E" w:rsidRDefault="00CD5A9B" w:rsidP="00CD5A9B">
            <w:pPr>
              <w:jc w:val="both"/>
            </w:pPr>
            <w:r w:rsidRPr="00111D8E">
              <w:t>Dünyada ve Türkiye’de Gıda İsrafı: Güncel Durum</w:t>
            </w:r>
          </w:p>
        </w:tc>
        <w:tc>
          <w:tcPr>
            <w:tcW w:w="2268" w:type="dxa"/>
            <w:vAlign w:val="center"/>
          </w:tcPr>
          <w:p w14:paraId="2C5EE30B" w14:textId="7E608AE2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Arş. Gör. Ayşe Nur SONGÜR BOZDAĞ</w:t>
            </w:r>
          </w:p>
        </w:tc>
        <w:tc>
          <w:tcPr>
            <w:tcW w:w="2240" w:type="dxa"/>
          </w:tcPr>
          <w:p w14:paraId="2C5EE30C" w14:textId="7F8A6AF5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E3D7B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2C5EE30D" w14:textId="40A3DE6C" w:rsidR="00CD5A9B" w:rsidRPr="00111D8E" w:rsidRDefault="00CD5A9B" w:rsidP="00CD5A9B">
            <w:pPr>
              <w:jc w:val="center"/>
            </w:pPr>
            <w:r w:rsidRPr="00111D8E">
              <w:t>29 / 04 / 2022</w:t>
            </w:r>
          </w:p>
          <w:p w14:paraId="2C5EE30E" w14:textId="59E43B9A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2C5EE30F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2C5EE310" w14:textId="77777777" w:rsidR="00CD5A9B" w:rsidRPr="00111D8E" w:rsidRDefault="00CD5A9B" w:rsidP="00CD5A9B">
            <w:pPr>
              <w:shd w:val="clear" w:color="auto" w:fill="FFFFFF" w:themeFill="background1"/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C5EE311" w14:textId="60D5C646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2C5EE31C" w14:textId="77777777" w:rsidTr="00D221C3">
        <w:trPr>
          <w:trHeight w:val="567"/>
          <w:jc w:val="center"/>
        </w:trPr>
        <w:tc>
          <w:tcPr>
            <w:tcW w:w="704" w:type="dxa"/>
            <w:vAlign w:val="center"/>
          </w:tcPr>
          <w:p w14:paraId="2C5EE313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C5EE314" w14:textId="1FC61440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Nonalkolik Yağlı Karaciğer Hastalığı Tedavisine Nutrasötik Yaklaşım </w:t>
            </w:r>
          </w:p>
        </w:tc>
        <w:tc>
          <w:tcPr>
            <w:tcW w:w="2268" w:type="dxa"/>
            <w:vAlign w:val="center"/>
          </w:tcPr>
          <w:p w14:paraId="2C5EE315" w14:textId="6D34DBD0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Arş. Gör. Dr. Gamze YURTDAŞ DEPBOYLU</w:t>
            </w:r>
          </w:p>
        </w:tc>
        <w:tc>
          <w:tcPr>
            <w:tcW w:w="2240" w:type="dxa"/>
          </w:tcPr>
          <w:p w14:paraId="2C5EE316" w14:textId="7C3628A5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E3D7B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2C5EE317" w14:textId="37177BD3" w:rsidR="00CD5A9B" w:rsidRPr="00111D8E" w:rsidRDefault="00CD5A9B" w:rsidP="00CD5A9B">
            <w:pPr>
              <w:jc w:val="center"/>
            </w:pPr>
            <w:r w:rsidRPr="00111D8E">
              <w:t>27 / 05 / 2022</w:t>
            </w:r>
          </w:p>
          <w:p w14:paraId="2C5EE318" w14:textId="30187D13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2C5EE319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2C5EE31A" w14:textId="77777777" w:rsidR="00CD5A9B" w:rsidRPr="00111D8E" w:rsidRDefault="00CD5A9B" w:rsidP="00CD5A9B">
            <w:pPr>
              <w:shd w:val="clear" w:color="auto" w:fill="FFFFFF" w:themeFill="background1"/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C5EE31B" w14:textId="042464BE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288A85DE" w14:textId="77777777" w:rsidTr="00D221C3">
        <w:trPr>
          <w:trHeight w:val="567"/>
          <w:jc w:val="center"/>
        </w:trPr>
        <w:tc>
          <w:tcPr>
            <w:tcW w:w="704" w:type="dxa"/>
            <w:vAlign w:val="center"/>
          </w:tcPr>
          <w:p w14:paraId="1CE78988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7993E4D1" w14:textId="4CB7C039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Kahve Tüketiminin Diabetes Mellitus ile İlişkisi </w:t>
            </w:r>
          </w:p>
        </w:tc>
        <w:tc>
          <w:tcPr>
            <w:tcW w:w="2268" w:type="dxa"/>
            <w:vAlign w:val="center"/>
          </w:tcPr>
          <w:p w14:paraId="39BE31E4" w14:textId="25A77A76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Arş. Gör. Buse BAKIR </w:t>
            </w:r>
          </w:p>
        </w:tc>
        <w:tc>
          <w:tcPr>
            <w:tcW w:w="2240" w:type="dxa"/>
          </w:tcPr>
          <w:p w14:paraId="508CDD5B" w14:textId="44C234A8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E3D7B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5A1801CA" w14:textId="2962B1EA" w:rsidR="00CD5A9B" w:rsidRPr="00111D8E" w:rsidRDefault="00CD5A9B" w:rsidP="00CD5A9B">
            <w:pPr>
              <w:jc w:val="center"/>
            </w:pPr>
            <w:r w:rsidRPr="00111D8E">
              <w:t>24 / 06 / 2022</w:t>
            </w:r>
          </w:p>
          <w:p w14:paraId="4714CA9E" w14:textId="660975A0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602E921C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03ADF215" w14:textId="75A820A6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432CCB92" w14:textId="0339836D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39DB9A7E" w14:textId="77777777" w:rsidTr="00D221C3">
        <w:trPr>
          <w:trHeight w:val="567"/>
          <w:jc w:val="center"/>
        </w:trPr>
        <w:tc>
          <w:tcPr>
            <w:tcW w:w="704" w:type="dxa"/>
            <w:vAlign w:val="center"/>
          </w:tcPr>
          <w:p w14:paraId="28714332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1C2BA4E4" w14:textId="407E4727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Yumurtanın Beslenmemizdeki Yeri ve Kalite Kriterleri</w:t>
            </w:r>
          </w:p>
        </w:tc>
        <w:tc>
          <w:tcPr>
            <w:tcW w:w="2268" w:type="dxa"/>
            <w:vAlign w:val="center"/>
          </w:tcPr>
          <w:p w14:paraId="51617C7E" w14:textId="7EDCF92B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Doç. Dr. Dilek ONGAN</w:t>
            </w:r>
          </w:p>
        </w:tc>
        <w:tc>
          <w:tcPr>
            <w:tcW w:w="2240" w:type="dxa"/>
          </w:tcPr>
          <w:p w14:paraId="23F1DA6C" w14:textId="696AEE77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E3D7B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5B11E096" w14:textId="0BEC0FBD" w:rsidR="00CD5A9B" w:rsidRPr="00111D8E" w:rsidRDefault="00CD5A9B" w:rsidP="00CD5A9B">
            <w:pPr>
              <w:jc w:val="center"/>
            </w:pPr>
            <w:r w:rsidRPr="00111D8E">
              <w:t>30 / 09 / 2022</w:t>
            </w:r>
          </w:p>
          <w:p w14:paraId="10552340" w14:textId="57E1D05A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4DF97066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2D3602B4" w14:textId="7559C8B3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0C126C90" w14:textId="50739B21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2082FE2B" w14:textId="77777777" w:rsidTr="005A5A44">
        <w:trPr>
          <w:trHeight w:val="567"/>
          <w:jc w:val="center"/>
        </w:trPr>
        <w:tc>
          <w:tcPr>
            <w:tcW w:w="704" w:type="dxa"/>
            <w:vAlign w:val="center"/>
          </w:tcPr>
          <w:p w14:paraId="2C11B39D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3E245119" w14:textId="32E2C06E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Kurkumin ve Nörodejeneratif Hastalıklar</w:t>
            </w:r>
          </w:p>
        </w:tc>
        <w:tc>
          <w:tcPr>
            <w:tcW w:w="2268" w:type="dxa"/>
            <w:vAlign w:val="center"/>
          </w:tcPr>
          <w:p w14:paraId="1247F55D" w14:textId="12435BAC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Arş. Gör. Çağla AYER</w:t>
            </w:r>
          </w:p>
        </w:tc>
        <w:tc>
          <w:tcPr>
            <w:tcW w:w="2240" w:type="dxa"/>
          </w:tcPr>
          <w:p w14:paraId="6D9CBCFC" w14:textId="39F8615C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26A5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52045518" w14:textId="2B29AA69" w:rsidR="00CD5A9B" w:rsidRPr="00111D8E" w:rsidRDefault="00CD5A9B" w:rsidP="00CD5A9B">
            <w:pPr>
              <w:jc w:val="center"/>
            </w:pPr>
            <w:bookmarkStart w:id="0" w:name="_GoBack"/>
            <w:bookmarkEnd w:id="0"/>
            <w:r w:rsidRPr="00CD5A9B">
              <w:t>27/ 10 / 2022</w:t>
            </w:r>
          </w:p>
          <w:p w14:paraId="310B0556" w14:textId="0B415F1A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10757E74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0ED87C67" w14:textId="0680F2B3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2292BD3" w14:textId="7E13131C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44FD8EA8" w14:textId="77777777" w:rsidTr="005A5A44">
        <w:trPr>
          <w:trHeight w:val="567"/>
          <w:jc w:val="center"/>
        </w:trPr>
        <w:tc>
          <w:tcPr>
            <w:tcW w:w="704" w:type="dxa"/>
            <w:vAlign w:val="center"/>
          </w:tcPr>
          <w:p w14:paraId="3E757327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3ACF6441" w14:textId="6D5811BD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hyperlink r:id="rId8" w:history="1">
              <w:r w:rsidRPr="00111D8E">
                <w:rPr>
                  <w:rStyle w:val="Kpr"/>
                  <w:rFonts w:ascii="Times New Roman" w:hAnsi="Times New Roman"/>
                  <w:color w:val="auto"/>
                  <w:u w:val="none"/>
                </w:rPr>
                <w:t>Obez Diyabetli Bireylerde Enerji Harcamasının Belirlenmesinde Kullanılan Yöntemler</w:t>
              </w:r>
            </w:hyperlink>
          </w:p>
        </w:tc>
        <w:tc>
          <w:tcPr>
            <w:tcW w:w="2268" w:type="dxa"/>
            <w:vAlign w:val="center"/>
          </w:tcPr>
          <w:p w14:paraId="4145D739" w14:textId="73450EAB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Doç. Dr. Gülşah KANER TOHTAK </w:t>
            </w:r>
          </w:p>
        </w:tc>
        <w:tc>
          <w:tcPr>
            <w:tcW w:w="2240" w:type="dxa"/>
          </w:tcPr>
          <w:p w14:paraId="2F5E75BB" w14:textId="08BBDD1E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26A5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69E993FB" w14:textId="717ACD96" w:rsidR="00CD5A9B" w:rsidRPr="00111D8E" w:rsidRDefault="00CD5A9B" w:rsidP="00CD5A9B">
            <w:pPr>
              <w:jc w:val="center"/>
            </w:pPr>
            <w:r w:rsidRPr="00111D8E">
              <w:t>25 / 11 / 2022</w:t>
            </w:r>
          </w:p>
          <w:p w14:paraId="55D76079" w14:textId="40DEF8FF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1BEB663E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429CDE1E" w14:textId="30BE0841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17020EC6" w14:textId="3CD10D03" w:rsidR="00CD5A9B" w:rsidRPr="00111D8E" w:rsidRDefault="00CD5A9B" w:rsidP="00CD5A9B">
            <w:r w:rsidRPr="00111D8E">
              <w:t>Sağlık Bilimleri Fakültesi Toplantı Salonu</w:t>
            </w:r>
          </w:p>
        </w:tc>
      </w:tr>
      <w:tr w:rsidR="00CD5A9B" w:rsidRPr="00B93968" w14:paraId="3EB5DE98" w14:textId="77777777" w:rsidTr="005A5A44">
        <w:trPr>
          <w:trHeight w:val="567"/>
          <w:jc w:val="center"/>
        </w:trPr>
        <w:tc>
          <w:tcPr>
            <w:tcW w:w="704" w:type="dxa"/>
            <w:vAlign w:val="center"/>
          </w:tcPr>
          <w:p w14:paraId="2E94B412" w14:textId="77777777" w:rsidR="00CD5A9B" w:rsidRPr="000A3918" w:rsidRDefault="00CD5A9B" w:rsidP="00CD5A9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19CCD794" w14:textId="310AB93D" w:rsidR="00CD5A9B" w:rsidRPr="00111D8E" w:rsidRDefault="00CD5A9B" w:rsidP="00CD5A9B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 xml:space="preserve">Kardiyovasküler Hastalıklarda Diyetsel Risk Faktörleri </w:t>
            </w:r>
          </w:p>
        </w:tc>
        <w:tc>
          <w:tcPr>
            <w:tcW w:w="2268" w:type="dxa"/>
            <w:vAlign w:val="center"/>
          </w:tcPr>
          <w:p w14:paraId="627715B7" w14:textId="359A9DC0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11D8E">
              <w:rPr>
                <w:rFonts w:ascii="Times New Roman" w:hAnsi="Times New Roman"/>
                <w:szCs w:val="24"/>
              </w:rPr>
              <w:t>Arş. Gör. Gamze ÇALIK</w:t>
            </w:r>
          </w:p>
        </w:tc>
        <w:tc>
          <w:tcPr>
            <w:tcW w:w="2240" w:type="dxa"/>
          </w:tcPr>
          <w:p w14:paraId="0D88FC3A" w14:textId="2A1E8172" w:rsidR="00CD5A9B" w:rsidRPr="00111D8E" w:rsidRDefault="00CD5A9B" w:rsidP="00CD5A9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26A5">
              <w:rPr>
                <w:rFonts w:ascii="Times New Roman" w:hAnsi="Times New Roman"/>
                <w:szCs w:val="24"/>
              </w:rPr>
              <w:t>Beslenme ve Diyetetik Bölümü Öğretim Elemanları</w:t>
            </w:r>
          </w:p>
        </w:tc>
        <w:tc>
          <w:tcPr>
            <w:tcW w:w="1870" w:type="dxa"/>
            <w:vAlign w:val="center"/>
          </w:tcPr>
          <w:p w14:paraId="549DFEE1" w14:textId="2AC7CD5C" w:rsidR="00CD5A9B" w:rsidRPr="00111D8E" w:rsidRDefault="00CD5A9B" w:rsidP="00CD5A9B">
            <w:pPr>
              <w:jc w:val="center"/>
            </w:pPr>
            <w:r w:rsidRPr="00111D8E">
              <w:t>30 / 12 / 2022</w:t>
            </w:r>
          </w:p>
          <w:p w14:paraId="5B410261" w14:textId="4C47CE70" w:rsidR="00CD5A9B" w:rsidRPr="00111D8E" w:rsidRDefault="00CD5A9B" w:rsidP="00CD5A9B">
            <w:pPr>
              <w:jc w:val="center"/>
            </w:pPr>
            <w:r w:rsidRPr="00111D8E">
              <w:t>12 : 30</w:t>
            </w:r>
          </w:p>
        </w:tc>
        <w:tc>
          <w:tcPr>
            <w:tcW w:w="1984" w:type="dxa"/>
            <w:vAlign w:val="center"/>
          </w:tcPr>
          <w:p w14:paraId="054F7424" w14:textId="7777777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/ … / 20…</w:t>
            </w:r>
          </w:p>
          <w:p w14:paraId="68051DC0" w14:textId="54274A57" w:rsidR="00CD5A9B" w:rsidRPr="00111D8E" w:rsidRDefault="00CD5A9B" w:rsidP="00CD5A9B">
            <w:pPr>
              <w:jc w:val="center"/>
              <w:rPr>
                <w:b/>
              </w:rPr>
            </w:pPr>
            <w:r w:rsidRPr="00111D8E">
              <w:rPr>
                <w:b/>
              </w:rPr>
              <w:t>… : …</w:t>
            </w:r>
          </w:p>
        </w:tc>
        <w:tc>
          <w:tcPr>
            <w:tcW w:w="1984" w:type="dxa"/>
            <w:vAlign w:val="center"/>
          </w:tcPr>
          <w:p w14:paraId="275338C6" w14:textId="3AECFF09" w:rsidR="00CD5A9B" w:rsidRPr="00111D8E" w:rsidRDefault="00CD5A9B" w:rsidP="00CD5A9B">
            <w:r w:rsidRPr="00111D8E">
              <w:t>Sağlık Bilimleri Fakültesi Toplantı Salonu</w:t>
            </w:r>
          </w:p>
        </w:tc>
      </w:tr>
    </w:tbl>
    <w:p w14:paraId="2C5EE31D" w14:textId="77777777" w:rsidR="00A40877" w:rsidRDefault="00A40877" w:rsidP="001B4140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14:paraId="2C5EE31F" w14:textId="77777777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14:paraId="2C5EE31E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14:paraId="2C5EE323" w14:textId="77777777" w:rsidTr="00235921">
        <w:trPr>
          <w:jc w:val="right"/>
        </w:trPr>
        <w:tc>
          <w:tcPr>
            <w:tcW w:w="1413" w:type="dxa"/>
            <w:vAlign w:val="center"/>
          </w:tcPr>
          <w:p w14:paraId="2C5EE320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2C5EE321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C5EE322" w14:textId="39C0CC65" w:rsidR="000A3918" w:rsidRDefault="00CD5A9B" w:rsidP="00235921">
            <w:r>
              <w:t>Ezgi BELLİKCİ KOYU</w:t>
            </w:r>
          </w:p>
        </w:tc>
      </w:tr>
      <w:tr w:rsidR="000A3918" w14:paraId="2C5EE327" w14:textId="77777777" w:rsidTr="00235921">
        <w:trPr>
          <w:jc w:val="right"/>
        </w:trPr>
        <w:tc>
          <w:tcPr>
            <w:tcW w:w="1413" w:type="dxa"/>
            <w:vAlign w:val="center"/>
          </w:tcPr>
          <w:p w14:paraId="2C5EE324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14:paraId="2C5EE325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C5EE326" w14:textId="1E14819D" w:rsidR="000A3918" w:rsidRDefault="00CD5A9B" w:rsidP="00235921">
            <w:r>
              <w:t>Dr. Öğr. Üyesi</w:t>
            </w:r>
          </w:p>
        </w:tc>
      </w:tr>
      <w:tr w:rsidR="000A3918" w14:paraId="2C5EE32B" w14:textId="77777777" w:rsidTr="00235921">
        <w:trPr>
          <w:jc w:val="right"/>
        </w:trPr>
        <w:tc>
          <w:tcPr>
            <w:tcW w:w="1413" w:type="dxa"/>
            <w:vAlign w:val="center"/>
          </w:tcPr>
          <w:p w14:paraId="2C5EE328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14:paraId="2C5EE329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C5EE32A" w14:textId="13BD31AA" w:rsidR="000A3918" w:rsidRDefault="00CD5A9B" w:rsidP="00235921">
            <w:r>
              <w:t>4821</w:t>
            </w:r>
          </w:p>
        </w:tc>
      </w:tr>
      <w:tr w:rsidR="000A3918" w14:paraId="2C5EE32F" w14:textId="77777777" w:rsidTr="00235921">
        <w:trPr>
          <w:jc w:val="right"/>
        </w:trPr>
        <w:tc>
          <w:tcPr>
            <w:tcW w:w="1413" w:type="dxa"/>
            <w:vAlign w:val="center"/>
          </w:tcPr>
          <w:p w14:paraId="2C5EE32C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14:paraId="2C5EE32D" w14:textId="77777777"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C5EE32E" w14:textId="22BDB9F2" w:rsidR="000A3918" w:rsidRDefault="00CD5A9B" w:rsidP="00235921">
            <w:r>
              <w:t>ezgi.bellikci@ikcu.edu.tr</w:t>
            </w:r>
          </w:p>
        </w:tc>
      </w:tr>
    </w:tbl>
    <w:p w14:paraId="2C5EE330" w14:textId="77777777" w:rsidR="000A3918" w:rsidRDefault="000A3918" w:rsidP="001B4140"/>
    <w:sectPr w:rsidR="000A3918" w:rsidSect="000A3918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35C39" w14:textId="77777777" w:rsidR="00B658C9" w:rsidRDefault="00B658C9">
      <w:r>
        <w:separator/>
      </w:r>
    </w:p>
  </w:endnote>
  <w:endnote w:type="continuationSeparator" w:id="0">
    <w:p w14:paraId="5C36CA7B" w14:textId="77777777" w:rsidR="00B658C9" w:rsidRDefault="00B6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003"/>
      <w:gridCol w:w="5004"/>
      <w:gridCol w:w="5004"/>
    </w:tblGrid>
    <w:tr w:rsidR="00224FD7" w14:paraId="2C5EE355" w14:textId="77777777" w:rsidTr="000A3918">
      <w:trPr>
        <w:trHeight w:val="340"/>
        <w:jc w:val="center"/>
      </w:trPr>
      <w:tc>
        <w:tcPr>
          <w:tcW w:w="5003" w:type="dxa"/>
          <w:tcBorders>
            <w:bottom w:val="single" w:sz="12" w:space="0" w:color="auto"/>
          </w:tcBorders>
          <w:vAlign w:val="center"/>
        </w:tcPr>
        <w:p w14:paraId="2C5EE352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004" w:type="dxa"/>
          <w:tcBorders>
            <w:bottom w:val="single" w:sz="12" w:space="0" w:color="auto"/>
          </w:tcBorders>
          <w:vAlign w:val="center"/>
        </w:tcPr>
        <w:p w14:paraId="2C5EE353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5004" w:type="dxa"/>
          <w:tcBorders>
            <w:bottom w:val="single" w:sz="12" w:space="0" w:color="auto"/>
          </w:tcBorders>
          <w:vAlign w:val="center"/>
        </w:tcPr>
        <w:p w14:paraId="2C5EE354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2C5EE359" w14:textId="77777777" w:rsidTr="000A3918">
      <w:trPr>
        <w:trHeight w:val="162"/>
        <w:jc w:val="center"/>
      </w:trPr>
      <w:tc>
        <w:tcPr>
          <w:tcW w:w="5003" w:type="dxa"/>
          <w:tcBorders>
            <w:bottom w:val="nil"/>
          </w:tcBorders>
          <w:vAlign w:val="center"/>
        </w:tcPr>
        <w:p w14:paraId="2C5EE356" w14:textId="77777777" w:rsidR="00C62AD8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</w:p>
      </w:tc>
      <w:tc>
        <w:tcPr>
          <w:tcW w:w="5004" w:type="dxa"/>
          <w:tcBorders>
            <w:bottom w:val="nil"/>
          </w:tcBorders>
          <w:vAlign w:val="center"/>
        </w:tcPr>
        <w:p w14:paraId="2C5EE357" w14:textId="77777777" w:rsidR="00C62AD8" w:rsidRDefault="00C62AD8" w:rsidP="00325D62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5004" w:type="dxa"/>
          <w:tcBorders>
            <w:bottom w:val="nil"/>
          </w:tcBorders>
          <w:vAlign w:val="center"/>
        </w:tcPr>
        <w:p w14:paraId="2C5EE358" w14:textId="77777777" w:rsidR="00C62AD8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C62AD8" w14:paraId="2C5EE366" w14:textId="77777777" w:rsidTr="000A3918">
      <w:trPr>
        <w:trHeight w:val="454"/>
        <w:jc w:val="center"/>
      </w:trPr>
      <w:tc>
        <w:tcPr>
          <w:tcW w:w="5003" w:type="dxa"/>
          <w:tcBorders>
            <w:top w:val="nil"/>
          </w:tcBorders>
          <w:vAlign w:val="center"/>
        </w:tcPr>
        <w:p w14:paraId="2C5EE35A" w14:textId="72034A25" w:rsidR="00B909D0" w:rsidRPr="00B909D0" w:rsidRDefault="00CD5A9B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[Arş. Gör Buse BAKIR</w:t>
          </w:r>
          <w:r w:rsidR="00B909D0" w:rsidRPr="00B909D0">
            <w:rPr>
              <w:sz w:val="16"/>
              <w:szCs w:val="16"/>
            </w:rPr>
            <w:t>]</w:t>
          </w:r>
        </w:p>
        <w:p w14:paraId="2C5EE35B" w14:textId="77777777" w:rsid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2C5EE35C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2C5EE35D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5004" w:type="dxa"/>
          <w:tcBorders>
            <w:top w:val="nil"/>
          </w:tcBorders>
          <w:vAlign w:val="center"/>
        </w:tcPr>
        <w:p w14:paraId="2C5EE35E" w14:textId="42CF3387" w:rsidR="00C62AD8" w:rsidRDefault="00CD5A9B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Dr. Öğr. Üyesi Ezgi BELLİKCİ KOYU</w:t>
          </w:r>
        </w:p>
        <w:p w14:paraId="2C5EE35F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2C5EE360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2C5EE36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5004" w:type="dxa"/>
          <w:tcBorders>
            <w:top w:val="nil"/>
          </w:tcBorders>
          <w:vAlign w:val="center"/>
        </w:tcPr>
        <w:p w14:paraId="2C5EE362" w14:textId="6198F420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D5A9B">
            <w:rPr>
              <w:sz w:val="16"/>
              <w:szCs w:val="16"/>
            </w:rPr>
            <w:t>Doç. Dr. Gülşah KANER TOHTAK</w:t>
          </w:r>
          <w:r w:rsidRPr="00B909D0">
            <w:rPr>
              <w:sz w:val="16"/>
              <w:szCs w:val="16"/>
            </w:rPr>
            <w:t>]</w:t>
          </w:r>
        </w:p>
        <w:p w14:paraId="2C5EE363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2C5EE364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2C5EE365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2C5EE367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B15A" w14:textId="77777777" w:rsidR="00B658C9" w:rsidRDefault="00B658C9">
      <w:r>
        <w:separator/>
      </w:r>
    </w:p>
  </w:footnote>
  <w:footnote w:type="continuationSeparator" w:id="0">
    <w:p w14:paraId="0AA58D66" w14:textId="77777777" w:rsidR="00B658C9" w:rsidRDefault="00B6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="00E22BBF" w:rsidRPr="006A0EAB" w14:paraId="2C5EE340" w14:textId="77777777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5EE335" w14:textId="77777777"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C5EE368" wp14:editId="2C5EE369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2C5EE336" w14:textId="77777777"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14:paraId="2C5EE337" w14:textId="77777777"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14:paraId="2C5EE338" w14:textId="77777777"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14:paraId="2C5EE339" w14:textId="77777777"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14:paraId="2C5EE33A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5EE33B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C5EE33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2C5EE33D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C5EE33E" w14:textId="2A70AC34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[</w:t>
          </w:r>
          <w:r w:rsidR="00CD5A9B">
            <w:rPr>
              <w:rFonts w:ascii="Times New Roman" w:hAnsi="Times New Roman"/>
              <w:b/>
            </w:rPr>
            <w:t>Beslenme ve Diyetetik Bölümü</w:t>
          </w:r>
          <w:r>
            <w:rPr>
              <w:rFonts w:ascii="Times New Roman" w:hAnsi="Times New Roman"/>
              <w:b/>
            </w:rPr>
            <w:t>]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5EE33F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C5EE36A" wp14:editId="2C5EE36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14:paraId="2C5EE344" w14:textId="77777777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5EE341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5EE342" w14:textId="1FFE4977" w:rsidR="00F91F41" w:rsidRPr="00F02236" w:rsidRDefault="00325D62" w:rsidP="00CD5A9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[</w:t>
          </w:r>
          <w:r w:rsidR="00CD5A9B">
            <w:rPr>
              <w:b/>
              <w:bCs/>
              <w:sz w:val="20"/>
              <w:szCs w:val="20"/>
            </w:rPr>
            <w:t>Hizmet İçi Eğitim Planı</w:t>
          </w:r>
          <w:r>
            <w:rPr>
              <w:b/>
              <w:bCs/>
              <w:sz w:val="20"/>
              <w:szCs w:val="20"/>
            </w:rPr>
            <w:t>]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EE343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</w:t>
          </w:r>
          <w:r w:rsidR="00125BF0" w:rsidRPr="009C549A">
            <w:rPr>
              <w:rFonts w:ascii="Times New Roman" w:hAnsi="Times New Roman"/>
            </w:rPr>
            <w:t>dokumanno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E22BBF" w:rsidRPr="006A0EAB" w14:paraId="2C5EE348" w14:textId="77777777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5EE34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14:paraId="2C5EE34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EE347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@yayintar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E22BBF" w:rsidRPr="006A0EAB" w14:paraId="2C5EE34C" w14:textId="77777777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5EE349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14:paraId="2C5EE34A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EE34B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[</w:t>
          </w:r>
          <w:r w:rsidR="008652F2" w:rsidRPr="009C549A">
            <w:rPr>
              <w:rFonts w:ascii="Times New Roman" w:hAnsi="Times New Roman"/>
              <w:color w:val="000000"/>
            </w:rPr>
            <w:t>@revizyon</w:t>
          </w:r>
          <w:r w:rsidR="00325D62" w:rsidRPr="009C549A">
            <w:rPr>
              <w:rFonts w:ascii="Times New Roman" w:hAnsi="Times New Roman"/>
              <w:color w:val="000000"/>
            </w:rPr>
            <w:t>]</w:t>
          </w:r>
        </w:p>
      </w:tc>
    </w:tr>
    <w:tr w:rsidR="00E22BBF" w:rsidRPr="006A0EAB" w14:paraId="2C5EE350" w14:textId="77777777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5EE34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14:paraId="2C5EE34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EE34F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B3AF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B3AF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C5EE351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1D8E"/>
    <w:rsid w:val="001151AF"/>
    <w:rsid w:val="00121C85"/>
    <w:rsid w:val="00125BF0"/>
    <w:rsid w:val="001316C6"/>
    <w:rsid w:val="00134072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1C2F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3AF6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447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DE1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9E0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536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5FA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8C9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65498"/>
    <w:rsid w:val="00C727EF"/>
    <w:rsid w:val="00C81EAF"/>
    <w:rsid w:val="00C9557A"/>
    <w:rsid w:val="00CA4012"/>
    <w:rsid w:val="00CA567E"/>
    <w:rsid w:val="00CA5D75"/>
    <w:rsid w:val="00CB2355"/>
    <w:rsid w:val="00CB36DD"/>
    <w:rsid w:val="00CC0188"/>
    <w:rsid w:val="00CC12C8"/>
    <w:rsid w:val="00CC510F"/>
    <w:rsid w:val="00CD5A9B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2DE3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27EC2"/>
    <w:rsid w:val="00E3001E"/>
    <w:rsid w:val="00E46C65"/>
    <w:rsid w:val="00E5752B"/>
    <w:rsid w:val="00E64E64"/>
    <w:rsid w:val="00E71B83"/>
    <w:rsid w:val="00E80B5E"/>
    <w:rsid w:val="00E937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1B"/>
    <w:rsid w:val="00F62FCC"/>
    <w:rsid w:val="00F65D16"/>
    <w:rsid w:val="00F82207"/>
    <w:rsid w:val="00F830FD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EE2DE"/>
  <w15:chartTrackingRefBased/>
  <w15:docId w15:val="{5A860BB2-0F81-405F-BAFD-DE94AE0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journal/452/article/963470/author/produ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-P50\AppData\Local\Temp\Hizmet&#304;ciEgitimSabl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5BF8-010F-40D9-A0DF-E28F4F62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HizmetİciEgitimSablon1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</cp:lastModifiedBy>
  <cp:revision>2</cp:revision>
  <cp:lastPrinted>2022-01-13T05:46:00Z</cp:lastPrinted>
  <dcterms:created xsi:type="dcterms:W3CDTF">2022-01-13T05:47:00Z</dcterms:created>
  <dcterms:modified xsi:type="dcterms:W3CDTF">2022-01-13T05:47:00Z</dcterms:modified>
</cp:coreProperties>
</file>